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30" w:rsidRDefault="007E2D30">
      <w:pPr>
        <w:kinsoku w:val="0"/>
        <w:rPr>
          <w:szCs w:val="21"/>
        </w:rPr>
      </w:pPr>
    </w:p>
    <w:sectPr w:rsidR="007E2D30" w:rsidSect="00873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14" w:rsidRDefault="003E4414">
      <w:r>
        <w:separator/>
      </w:r>
    </w:p>
  </w:endnote>
  <w:endnote w:type="continuationSeparator" w:id="0">
    <w:p w:rsidR="003E4414" w:rsidRDefault="003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E5" w:rsidRDefault="006D7B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30" w:rsidRDefault="006D7B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行数 × 列数:0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D30" w:rsidRDefault="00873BB3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行数 × 列数:0:" o:spid="_x0000_s1026" type="#_x0000_t202" style="position:absolute;margin-left:85pt;margin-top:768.95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" stroked="f">
              <v:fill opacity="0"/>
              <v:textbox>
                <w:txbxContent>
                  <w:p w:rsidR="007E2D30" w:rsidRDefault="00873BB3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E5" w:rsidRDefault="006D7B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14" w:rsidRDefault="003E4414">
      <w:r>
        <w:separator/>
      </w:r>
    </w:p>
  </w:footnote>
  <w:footnote w:type="continuationSeparator" w:id="0">
    <w:p w:rsidR="003E4414" w:rsidRDefault="003E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30" w:rsidRDefault="007E2D3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E5" w:rsidRDefault="006D7BE5">
    <w:pPr>
      <w:pStyle w:val="a3"/>
      <w:pBdr>
        <w:bottom w:val="none" w:sz="0" w:space="0" w:color="auto"/>
      </w:pBdr>
      <w:rPr>
        <w:rFonts w:hint="eastAsia"/>
      </w:rPr>
    </w:pPr>
  </w:p>
  <w:p w:rsidR="007E2D30" w:rsidRDefault="006D7BE5">
    <w:pPr>
      <w:pStyle w:val="a3"/>
      <w:pBdr>
        <w:bottom w:val="none" w:sz="0" w:space="0" w:color="auto"/>
      </w:pBdr>
      <w:rPr>
        <w:rFonts w:ascii="华文楷体" w:eastAsia="华文楷体" w:hAnsi="华文楷体"/>
        <w:sz w:val="32"/>
        <w:szCs w:val="36"/>
      </w:rPr>
    </w:pPr>
    <w:r w:rsidRPr="006D7BE5">
      <w:rPr>
        <w:rFonts w:ascii="华文楷体" w:eastAsia="华文楷体" w:hAnsi="华文楷体" w:hint="eastAsia"/>
        <w:b/>
        <w:sz w:val="32"/>
        <w:szCs w:val="36"/>
      </w:rPr>
      <w:t>“</w:t>
    </w:r>
    <w:r w:rsidRPr="006D7BE5">
      <w:rPr>
        <w:rFonts w:ascii="华文楷体" w:eastAsia="华文楷体" w:hAnsi="华文楷体" w:hint="eastAsia"/>
        <w:sz w:val="32"/>
        <w:szCs w:val="36"/>
      </w:rPr>
      <w:t>科大讯飞杯”中小学生科普科幻作文大赛</w:t>
    </w:r>
    <w:r w:rsidRPr="006D7BE5">
      <w:rPr>
        <w:noProof/>
        <w:sz w:val="15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D2E450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" strokecolor="#009300" strokeweight=".5pt">
                <v:fill opacity="0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" strokecolor="#009300" strokeweight=".5pt">
                <v:fill opacity="0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" strokecolor="#009300" strokeweight=".5pt">
                <v:fill opacity="0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" strokecolor="#009300" strokeweight=".5pt">
                <v:fill opacity="0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" strokecolor="#009300" strokeweight=".5pt">
                <v:fill opacity="0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" strokecolor="#009300" strokeweight=".5pt">
                <v:fill opacity="0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" strokecolor="#009300" strokeweight=".5pt">
                <v:fill opacity="0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" strokecolor="#009300" strokeweight=".5pt">
                <v:fill opacity="0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" strokecolor="#009300" strokeweight=".5pt">
                <v:fill opacity="0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" strokecolor="#009300" strokeweight=".5pt">
                <v:fill opacity="0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" strokecolor="#009300" strokeweight=".5pt">
                <v:fill opacity="0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" strokecolor="#009300" strokeweight=".5pt">
                <v:fill opacity="0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" strokecolor="#009300" strokeweight=".5pt">
                <v:fill opacity="0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" strokecolor="#009300" strokeweight=".5pt">
                <v:fill opacity="0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" strokecolor="#009300" strokeweight=".5pt">
                <v:fill opacity="0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" strokecolor="#009300" strokeweight=".5pt">
                <v:fill opacity="0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" strokecolor="#009300" strokeweight=".5pt">
                <v:fill opacity="0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" strokecolor="#009300" strokeweight=".5pt">
                <v:fill opacity="0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" strokecolor="#009300" strokeweight=".5pt">
                <v:fill opacity="0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" strokecolor="#009300" strokeweight=".5pt">
                <v:fill opacity="0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" strokecolor="#009300" strokeweight=".5pt">
                <v:fill opacity="0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" strokecolor="#009300" strokeweight=".5pt">
                <v:fill opacity="0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" strokecolor="#009300" strokeweight=".5pt">
                <v:fill opacity="0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" strokecolor="#009300" strokeweight=".5pt">
                <v:fill opacity="0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" strokecolor="#009300" strokeweight=".5pt">
                <v:fill opacity="0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" strokecolor="#009300" strokeweight=".5pt">
                <v:fill opacity="0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" strokecolor="#009300" strokeweight=".5pt">
                <v:fill opacity="0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" strokecolor="#009300" strokeweight=".5pt">
                <v:fill opacity="0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" strokecolor="#009300" strokeweight=".5pt">
                <v:fill opacity="0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" strokecolor="#009300" strokeweight=".5pt">
                <v:fill opacity="0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" strokecolor="#009300" strokeweight=".5pt">
                <v:fill opacity="0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" strokecolor="#009300" strokeweight=".5pt">
                <v:fill opacity="0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" strokecolor="#009300" strokeweight=".5pt">
                <v:fill opacity="0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" strokecolor="#009300" strokeweight=".5pt">
                <v:fill opacity="0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" strokecolor="#009300" strokeweight=".5pt">
                <v:fill opacity="0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" strokecolor="#009300" strokeweight=".5pt">
                <v:fill opacity="0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" strokecolor="#009300" strokeweight=".5pt">
                <v:fill opacity="0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" strokecolor="#009300" strokeweight=".5pt">
                <v:fill opacity="0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" strokecolor="#009300" strokeweight=".5pt">
                <v:fill opacity="0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" strokecolor="#009300" strokeweight=".5pt">
                <v:fill opacity="0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" strokecolor="#009300" strokeweight=".5pt">
                <v:fill opacity="0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" strokecolor="#009300" strokeweight=".5pt">
                <v:fill opacity="0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" strokecolor="#009300" strokeweight=".5pt">
                <v:fill opacity="0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" strokecolor="#009300" strokeweight=".5pt">
                <v:fill opacity="0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" strokecolor="#009300" strokeweight=".5pt">
                <v:fill opacity="0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" strokecolor="#009300" strokeweight=".5pt">
                <v:fill opacity="0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" strokecolor="#009300" strokeweight=".5pt">
                <v:fill opacity="0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" strokecolor="#009300" strokeweight=".5pt">
                <v:fill opacity="0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" strokecolor="#009300" strokeweight=".5pt">
                <v:fill opacity="0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" strokecolor="#009300" strokeweight=".5pt">
                <v:fill opacity="0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" strokecolor="#009300" strokeweight=".5pt">
                <v:fill opacity="0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" strokecolor="#009300" strokeweight=".5pt">
                <v:fill opacity="0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" strokecolor="#009300" strokeweight=".5pt">
                <v:fill opacity="0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" strokecolor="#009300" strokeweight=".5pt">
                <v:fill opacity="0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" strokecolor="#009300" strokeweight=".5pt">
                <v:fill opacity="0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" strokecolor="#009300" strokeweight=".5pt">
                <v:fill opacity="0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" strokecolor="#009300" strokeweight=".5pt">
                <v:fill opacity="0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" strokecolor="#009300" strokeweight=".5pt">
                <v:fill opacity="0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" strokecolor="#009300" strokeweight=".5pt">
                <v:fill opacity="0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" strokecolor="#009300" strokeweight=".5pt">
                <v:fill opacity="0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" strokecolor="#009300" strokeweight=".5pt">
                <v:fill opacity="0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" strokecolor="#009300" strokeweight=".5pt">
                <v:fill opacity="0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" strokecolor="#009300" strokeweight=".5pt">
                <v:fill opacity="0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" strokecolor="#009300" strokeweight=".5pt">
                <v:fill opacity="0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" strokecolor="#009300" strokeweight=".5pt">
                <v:fill opacity="0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" strokecolor="#009300" strokeweight=".5pt">
                <v:fill opacity="0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" strokecolor="#009300" strokeweight=".5pt">
                <v:fill opacity="0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" strokecolor="#009300" strokeweight=".5pt">
                <v:fill opacity="0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" strokecolor="#009300" strokeweight=".5pt">
                <v:fill opacity="0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" strokecolor="#009300" strokeweight=".5pt">
                <v:fill opacity="0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" strokecolor="#009300" strokeweight=".5pt">
                <v:fill opacity="0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" strokecolor="#009300" strokeweight=".5pt">
                <v:fill opacity="0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" strokecolor="#009300" strokeweight=".5pt">
                <v:fill opacity="0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" strokecolor="#009300" strokeweight=".5pt">
                <v:fill opacity="0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" strokecolor="#009300" strokeweight=".5pt">
                <v:fill opacity="0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" strokecolor="#009300" strokeweight=".5pt">
                <v:fill opacity="0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" strokecolor="#009300" strokeweight=".5pt">
                <v:fill opacity="0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" strokecolor="#009300" strokeweight=".5pt">
                <v:fill opacity="0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" strokecolor="#009300" strokeweight=".5pt">
                <v:fill opacity="0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" strokecolor="#009300" strokeweight=".5pt">
                <v:fill opacity="0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" strokecolor="#009300" strokeweight=".5pt">
                <v:fill opacity="0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" strokecolor="#009300" strokeweight=".5pt">
                <v:fill opacity="0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" strokecolor="#009300" strokeweight=".5pt">
                <v:fill opacity="0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" strokecolor="#009300" strokeweight=".5pt">
                <v:fill opacity="0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" strokecolor="#009300" strokeweight=".5pt">
                <v:fill opacity="0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" strokecolor="#009300" strokeweight=".5pt">
                <v:fill opacity="0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" strokecolor="#009300" strokeweight=".5pt">
                <v:fill opacity="0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" strokecolor="#009300" strokeweight=".5pt">
                <v:fill opacity="0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" strokecolor="#009300" strokeweight=".5pt">
                <v:fill opacity="0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" strokecolor="#009300" strokeweight=".5pt">
                <v:fill opacity="0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" strokecolor="#009300" strokeweight=".5pt">
                <v:fill opacity="0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" strokecolor="#009300" strokeweight=".5pt">
                <v:fill opacity="0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" strokecolor="#009300" strokeweight=".5pt">
                <v:fill opacity="0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" strokecolor="#009300" strokeweight=".5pt">
                <v:fill opacity="0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" strokecolor="#009300" strokeweight=".5pt">
                <v:fill opacity="0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" strokecolor="#009300" strokeweight=".5pt">
                <v:fill opacity="0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" strokecolor="#009300" strokeweight=".5pt">
                <v:fill opacity="0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" strokecolor="#009300" strokeweight=".5pt">
                <v:fill opacity="0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" strokecolor="#009300" strokeweight=".5pt">
                <v:fill opacity="0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" strokecolor="#009300" strokeweight=".5pt">
                <v:fill opacity="0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" strokecolor="#009300" strokeweight=".5pt">
                <v:fill opacity="0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" strokecolor="#009300" strokeweight=".5pt">
                <v:fill opacity="0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" strokecolor="#009300" strokeweight=".5pt">
                <v:fill opacity="0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" strokecolor="#009300" strokeweight=".5pt">
                <v:fill opacity="0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" strokecolor="#009300" strokeweight=".5pt">
                <v:fill opacity="0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" strokecolor="#009300" strokeweight=".5pt">
                <v:fill opacity="0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" strokecolor="#009300" strokeweight=".5pt">
                <v:fill opacity="0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" strokecolor="#009300" strokeweight=".5pt">
                <v:fill opacity="0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" strokecolor="#009300" strokeweight=".5pt">
                <v:fill opacity="0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" strokecolor="#009300" strokeweight=".5pt">
                <v:fill opacity="0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" strokecolor="#009300" strokeweight=".5pt">
                <v:fill opacity="0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" strokecolor="#009300" strokeweight=".5pt">
                <v:fill opacity="0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" strokecolor="#009300" strokeweight=".5pt">
                <v:fill opacity="0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" strokecolor="#009300" strokeweight=".5pt">
                <v:fill opacity="0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" strokecolor="#009300" strokeweight=".5pt">
                <v:fill opacity="0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" strokecolor="#009300" strokeweight=".5pt">
                <v:fill opacity="0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" strokecolor="#009300" strokeweight=".5pt">
                <v:fill opacity="0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" strokecolor="#009300" strokeweight=".5pt">
                <v:fill opacity="0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" strokecolor="#009300" strokeweight=".5pt">
                <v:fill opacity="0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" strokecolor="#009300" strokeweight=".5pt">
                <v:fill opacity="0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" strokecolor="#009300" strokeweight=".5pt">
                <v:fill opacity="0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" strokecolor="#009300" strokeweight=".5pt">
                <v:fill opacity="0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" strokecolor="#009300" strokeweight=".5pt">
                <v:fill opacity="0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" strokecolor="#009300" strokeweight=".5pt">
                <v:fill opacity="0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" strokecolor="#009300" strokeweight=".5pt">
                <v:fill opacity="0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" strokecolor="#009300" strokeweight=".5pt">
                <v:fill opacity="0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" strokecolor="#009300" strokeweight=".5pt">
                <v:fill opacity="0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" strokecolor="#009300" strokeweight=".5pt">
                <v:fill opacity="0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" strokecolor="#009300" strokeweight=".5pt">
                <v:fill opacity="0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" strokecolor="#009300" strokeweight=".5pt">
                <v:fill opacity="0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" strokecolor="#009300" strokeweight=".5pt">
                <v:fill opacity="0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" strokecolor="#009300" strokeweight=".5pt">
                <v:fill opacity="0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" strokecolor="#009300" strokeweight=".5pt">
                <v:fill opacity="0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" strokecolor="#009300" strokeweight=".5pt">
                <v:fill opacity="0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" strokecolor="#009300" strokeweight=".5pt">
                <v:fill opacity="0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" strokecolor="#009300" strokeweight=".5pt">
                <v:fill opacity="0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" strokecolor="#009300" strokeweight=".5pt">
                <v:fill opacity="0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" strokecolor="#009300" strokeweight=".5pt">
                <v:fill opacity="0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" strokecolor="#009300" strokeweight=".5pt">
                <v:fill opacity="0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" strokecolor="#009300" strokeweight=".5pt">
                <v:fill opacity="0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" strokecolor="#009300" strokeweight=".5pt">
                <v:fill opacity="0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" strokecolor="#009300" strokeweight=".5pt">
                <v:fill opacity="0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" strokecolor="#009300" strokeweight=".5pt">
                <v:fill opacity="0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" strokecolor="#009300" strokeweight=".5pt">
                <v:fill opacity="0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" strokecolor="#009300" strokeweight=".5pt">
                <v:fill opacity="0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" strokecolor="#009300" strokeweight=".5pt">
                <v:fill opacity="0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" strokecolor="#009300" strokeweight=".5pt">
                <v:fill opacity="0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" strokecolor="#009300" strokeweight=".5pt">
                <v:fill opacity="0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" strokecolor="#009300" strokeweight=".5pt">
                <v:fill opacity="0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" strokecolor="#009300" strokeweight=".5pt">
                <v:fill opacity="0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" strokecolor="#009300" strokeweight=".5pt">
                <v:fill opacity="0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" strokecolor="#009300" strokeweight=".5pt">
                <v:fill opacity="0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" strokecolor="#009300" strokeweight=".5pt">
                <v:fill opacity="0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" strokecolor="#009300" strokeweight=".5pt">
                <v:fill opacity="0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" strokecolor="#009300" strokeweight=".5pt">
                <v:fill opacity="0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" strokecolor="#009300" strokeweight=".5pt">
                <v:fill opacity="0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" strokecolor="#009300" strokeweight=".5pt">
                <v:fill opacity="0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" strokecolor="#009300" strokeweight=".5pt">
                <v:fill opacity="0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" strokecolor="#009300" strokeweight=".5pt">
                <v:fill opacity="0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" strokecolor="#009300" strokeweight=".5pt">
                <v:fill opacity="0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" strokecolor="#009300" strokeweight=".5pt">
                <v:fill opacity="0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" strokecolor="#009300" strokeweight=".5pt">
                <v:fill opacity="0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" strokecolor="#009300" strokeweight=".5pt">
                <v:fill opacity="0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" strokecolor="#009300" strokeweight=".5pt">
                <v:fill opacity="0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" strokecolor="#009300" strokeweight=".5pt">
                <v:fill opacity="0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" strokecolor="#009300" strokeweight=".5pt">
                <v:fill opacity="0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" strokecolor="#009300" strokeweight=".5pt">
                <v:fill opacity="0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" strokecolor="#009300" strokeweight=".5pt">
                <v:fill opacity="0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" strokecolor="#009300" strokeweight=".5pt">
                <v:fill opacity="0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" strokecolor="#009300" strokeweight=".5pt">
                <v:fill opacity="0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" strokecolor="#009300" strokeweight=".5pt">
                <v:fill opacity="0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" strokecolor="#009300" strokeweight=".5pt">
                <v:fill opacity="0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" strokecolor="#009300" strokeweight=".5pt">
                <v:fill opacity="0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" strokecolor="#009300" strokeweight=".5pt">
                <v:fill opacity="0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" strokecolor="#009300" strokeweight=".5pt">
                <v:fill opacity="0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" strokecolor="#009300" strokeweight=".5pt">
                <v:fill opacity="0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" strokecolor="#009300" strokeweight=".5pt">
                <v:fill opacity="0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" strokecolor="#009300" strokeweight=".5pt">
                <v:fill opacity="0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" strokecolor="#009300" strokeweight=".5pt">
                <v:fill opacity="0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" strokecolor="#009300" strokeweight=".5pt">
                <v:fill opacity="0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" strokecolor="#009300" strokeweight=".5pt">
                <v:fill opacity="0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" strokecolor="#009300" strokeweight=".5pt">
                <v:fill opacity="0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" strokecolor="#009300" strokeweight=".5pt">
                <v:fill opacity="0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" strokecolor="#009300" strokeweight=".5pt">
                <v:fill opacity="0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" strokecolor="#009300" strokeweight=".5pt">
                <v:fill opacity="0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" strokecolor="#009300" strokeweight=".5pt">
                <v:fill opacity="0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" strokecolor="#009300" strokeweight=".5pt">
                <v:fill opacity="0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" strokecolor="#009300" strokeweight=".5pt">
                <v:fill opacity="0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" strokecolor="#009300" strokeweight=".5pt">
                <v:fill opacity="0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" strokecolor="#009300" strokeweight=".5pt">
                <v:fill opacity="0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" strokecolor="#009300" strokeweight=".5pt">
                <v:fill opacity="0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" strokecolor="#009300" strokeweight=".5pt">
                <v:fill opacity="0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" strokecolor="#009300" strokeweight=".5pt">
                <v:fill opacity="0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" strokecolor="#009300" strokeweight=".5pt">
                <v:fill opacity="0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" strokecolor="#009300" strokeweight=".5pt">
                <v:fill opacity="0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" strokecolor="#009300" strokeweight=".5pt">
                <v:fill opacity="0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" strokecolor="#009300" strokeweight=".5pt">
                <v:fill opacity="0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" strokecolor="#009300" strokeweight=".5pt">
                <v:fill opacity="0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" strokecolor="#009300" strokeweight=".5pt">
                <v:fill opacity="0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" strokecolor="#009300" strokeweight=".5pt">
                <v:fill opacity="0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" strokecolor="#009300" strokeweight=".5pt">
                <v:fill opacity="0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" strokecolor="#009300" strokeweight=".5pt">
                <v:fill opacity="0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" strokecolor="#009300" strokeweight=".5pt">
                <v:fill opacity="0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" strokecolor="#009300" strokeweight=".5pt">
                <v:fill opacity="0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" strokecolor="#009300" strokeweight=".5pt">
                <v:fill opacity="0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" strokecolor="#009300" strokeweight=".5pt">
                <v:fill opacity="0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" strokecolor="#009300" strokeweight=".5pt">
                <v:fill opacity="0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" strokecolor="#009300" strokeweight=".5pt">
                <v:fill opacity="0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" strokecolor="#009300" strokeweight=".5pt">
                <v:fill opacity="0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" strokecolor="#009300" strokeweight=".5pt">
                <v:fill opacity="0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" strokecolor="#009300" strokeweight=".5pt">
                <v:fill opacity="0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" strokecolor="#009300" strokeweight=".5pt">
                <v:fill opacity="0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" strokecolor="#009300" strokeweight=".5pt">
                <v:fill opacity="0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" strokecolor="#009300" strokeweight=".5pt">
                <v:fill opacity="0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" strokecolor="#009300" strokeweight=".5pt">
                <v:fill opacity="0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" strokecolor="#009300" strokeweight=".5pt">
                <v:fill opacity="0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" strokecolor="#009300" strokeweight=".5pt">
                <v:fill opacity="0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" strokecolor="#009300" strokeweight=".5pt">
                <v:fill opacity="0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" strokecolor="#009300" strokeweight=".5pt">
                <v:fill opacity="0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" strokecolor="#009300" strokeweight=".5pt">
                <v:fill opacity="0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" strokecolor="#009300" strokeweight=".5pt">
                <v:fill opacity="0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" strokecolor="#009300" strokeweight=".5pt">
                <v:fill opacity="0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" strokecolor="#009300" strokeweight=".5pt">
                <v:fill opacity="0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" strokecolor="#009300" strokeweight=".5pt">
                <v:fill opacity="0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" strokecolor="#009300" strokeweight=".5pt">
                <v:fill opacity="0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" strokecolor="#009300" strokeweight=".5pt">
                <v:fill opacity="0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" strokecolor="#009300" strokeweight=".5pt">
                <v:fill opacity="0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" strokecolor="#009300" strokeweight=".5pt">
                <v:fill opacity="0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" strokecolor="#009300" strokeweight=".5pt">
                <v:fill opacity="0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" strokecolor="#009300" strokeweight=".5pt">
                <v:fill opacity="0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" strokecolor="#009300" strokeweight=".5pt">
                <v:fill opacity="0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" strokecolor="#009300" strokeweight=".5pt">
                <v:fill opacity="0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" strokecolor="#009300" strokeweight=".5pt">
                <v:fill opacity="0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" strokecolor="#009300" strokeweight=".5pt">
                <v:fill opacity="0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" strokecolor="#009300" strokeweight=".5pt">
                <v:fill opacity="0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" strokecolor="#009300" strokeweight=".5pt">
                <v:fill opacity="0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" strokecolor="#009300" strokeweight=".5pt">
                <v:fill opacity="0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" strokecolor="#009300" strokeweight=".5pt">
                <v:fill opacity="0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" strokecolor="#009300" strokeweight=".5pt">
                <v:fill opacity="0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" strokecolor="#009300" strokeweight=".5pt">
                <v:fill opacity="0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" strokecolor="#009300" strokeweight=".5pt">
                <v:fill opacity="0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" strokecolor="#009300" strokeweight=".5pt">
                <v:fill opacity="0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" strokecolor="#009300" strokeweight=".5pt">
                <v:fill opacity="0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" strokecolor="#009300" strokeweight=".5pt">
                <v:fill opacity="0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" strokecolor="#009300" strokeweight=".5pt">
                <v:fill opacity="0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" strokecolor="#009300" strokeweight=".5pt">
                <v:fill opacity="0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" strokecolor="#009300" strokeweight=".5pt">
                <v:fill opacity="0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" strokecolor="#009300" strokeweight=".5pt">
                <v:fill opacity="0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" strokecolor="#009300" strokeweight=".5pt">
                <v:fill opacity="0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" strokecolor="#009300" strokeweight=".5pt">
                <v:fill opacity="0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" strokecolor="#009300" strokeweight=".5pt">
                <v:fill opacity="0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" strokecolor="#009300" strokeweight=".5pt">
                <v:fill opacity="0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" strokecolor="#009300" strokeweight=".5pt">
                <v:fill opacity="0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" strokecolor="#009300" strokeweight=".5pt">
                <v:fill opacity="0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" strokecolor="#009300" strokeweight=".5pt">
                <v:fill opacity="0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" strokecolor="#009300" strokeweight=".5pt">
                <v:fill opacity="0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" strokecolor="#009300" strokeweight=".5pt">
                <v:fill opacity="0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" strokecolor="#009300" strokeweight=".5pt">
                <v:fill opacity="0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" strokecolor="#009300" strokeweight=".5pt">
                <v:fill opacity="0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" strokecolor="#009300" strokeweight=".5pt">
                <v:fill opacity="0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" strokecolor="#009300" strokeweight=".5pt">
                <v:fill opacity="0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" strokecolor="#009300" strokeweight=".5pt">
                <v:fill opacity="0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" strokecolor="#009300" strokeweight=".5pt">
                <v:fill opacity="0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" strokecolor="#009300" strokeweight=".5pt">
                <v:fill opacity="0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" strokecolor="#009300" strokeweight=".5pt">
                <v:fill opacity="0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" strokecolor="#009300" strokeweight=".5pt">
                <v:fill opacity="0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" strokecolor="#009300" strokeweight=".5pt">
                <v:fill opacity="0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" strokecolor="#009300" strokeweight=".5pt">
                <v:fill opacity="0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" strokecolor="#009300" strokeweight=".5pt">
                <v:fill opacity="0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" strokecolor="#009300" strokeweight=".5pt">
                <v:fill opacity="0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" strokecolor="#009300" strokeweight=".5pt">
                <v:fill opacity="0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" strokecolor="#009300" strokeweight=".5pt">
                <v:fill opacity="0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" strokecolor="#009300" strokeweight=".5pt">
                <v:fill opacity="0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" strokecolor="#009300" strokeweight=".5pt">
                <v:fill opacity="0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" strokecolor="#009300" strokeweight=".5pt">
                <v:fill opacity="0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" strokecolor="#009300" strokeweight=".5pt">
                <v:fill opacity="0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" strokecolor="#009300" strokeweight=".5pt">
                <v:fill opacity="0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" strokecolor="#009300" strokeweight=".5pt">
                <v:fill opacity="0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" strokecolor="#009300" strokeweight=".5pt">
                <v:fill opacity="0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" strokecolor="#009300" strokeweight=".5pt">
                <v:fill opacity="0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" strokecolor="#009300" strokeweight=".5pt">
                <v:fill opacity="0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" strokecolor="#009300" strokeweight=".5pt">
                <v:fill opacity="0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" strokecolor="#009300" strokeweight=".5pt">
                <v:fill opacity="0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" strokecolor="#009300" strokeweight=".5pt">
                <v:fill opacity="0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" strokecolor="#009300" strokeweight=".5pt">
                <v:fill opacity="0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" strokecolor="#009300" strokeweight=".5pt">
                <v:fill opacity="0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" strokecolor="#009300" strokeweight=".5pt">
                <v:fill opacity="0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" strokecolor="#009300" strokeweight=".5pt">
                <v:fill opacity="0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" strokecolor="#009300" strokeweight=".5pt">
                <v:fill opacity="0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" strokecolor="#009300" strokeweight=".5pt">
                <v:fill opacity="0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" strokecolor="#009300" strokeweight=".5pt">
                <v:fill opacity="0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" strokecolor="#009300" strokeweight=".5pt">
                <v:fill opacity="0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" strokecolor="#009300" strokeweight=".5pt">
                <v:fill opacity="0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" strokecolor="#009300" strokeweight=".5pt">
                <v:fill opacity="0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" strokecolor="#009300" strokeweight=".5pt">
                <v:fill opacity="0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" strokecolor="#009300" strokeweight=".5pt">
                <v:fill opacity="0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" strokecolor="#009300" strokeweight=".5pt">
                <v:fill opacity="0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" strokecolor="#009300" strokeweight=".5pt">
                <v:fill opacity="0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" strokecolor="#009300" strokeweight=".5pt">
                <v:fill opacity="0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" strokecolor="#009300" strokeweight=".5pt">
                <v:fill opacity="0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" strokecolor="#009300" strokeweight=".5pt">
                <v:fill opacity="0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" strokecolor="#009300" strokeweight=".5pt">
                <v:fill opacity="0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" strokecolor="#009300" strokeweight=".5pt">
                <v:fill opacity="0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" strokecolor="#009300" strokeweight=".5pt">
                <v:fill opacity="0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" strokecolor="#009300" strokeweight=".5pt">
                <v:fill opacity="0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" strokecolor="#009300" strokeweight=".5pt">
                <v:fill opacity="0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" strokecolor="#009300" strokeweight=".5pt">
                <v:fill opacity="0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" strokecolor="#009300" strokeweight=".5pt">
                <v:fill opacity="0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" strokecolor="#009300" strokeweight=".5pt">
                <v:fill opacity="0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" strokecolor="#009300" strokeweight=".5pt">
                <v:fill opacity="0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" strokecolor="#009300" strokeweight=".5pt">
                <v:fill opacity="0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" strokecolor="#009300" strokeweight=".5pt">
                <v:fill opacity="0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" strokecolor="#009300" strokeweight=".5pt">
                <v:fill opacity="0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" strokecolor="#009300" strokeweight=".5pt">
                <v:fill opacity="0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" strokecolor="#009300" strokeweight=".5pt">
                <v:fill opacity="0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" strokecolor="#009300" strokeweight=".5pt">
                <v:fill opacity="0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" strokecolor="#009300" strokeweight=".5pt">
                <v:fill opacity="0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" strokecolor="#009300" strokeweight=".5pt">
                <v:fill opacity="0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" strokecolor="#009300" strokeweight=".5pt">
                <v:fill opacity="0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" strokecolor="#009300" strokeweight=".5pt">
                <v:fill opacity="0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" strokecolor="#009300" strokeweight=".5pt">
                <v:fill opacity="0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" strokecolor="#009300" strokeweight=".5pt">
                <v:fill opacity="0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" strokecolor="#009300" strokeweight=".5pt">
                <v:fill opacity="0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" strokecolor="#009300" strokeweight=".5pt">
                <v:fill opacity="0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" strokecolor="#009300" strokeweight=".5pt">
                <v:fill opacity="0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" strokecolor="#009300" strokeweight=".5pt">
                <v:fill opacity="0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" strokecolor="#009300" strokeweight=".5pt">
                <v:fill opacity="0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" strokecolor="#009300" strokeweight=".5pt">
                <v:fill opacity="0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" strokecolor="#009300" strokeweight=".5pt">
                <v:fill opacity="0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" strokecolor="#009300" strokeweight=".5pt">
                <v:fill opacity="0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" strokecolor="#009300" strokeweight=".5pt">
                <v:fill opacity="0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" strokecolor="#009300" strokeweight=".5pt">
                <v:fill opacity="0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" strokecolor="#009300" strokeweight=".5pt">
                <v:fill opacity="0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" strokecolor="#009300" strokeweight=".5pt">
                <v:fill opacity="0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" strokecolor="#009300" strokeweight=".5pt">
                <v:fill opacity="0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" strokecolor="#009300" strokeweight=".5pt">
                <v:fill opacity="0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" strokecolor="#009300" strokeweight=".5pt">
                <v:fill opacity="0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" strokecolor="#009300" strokeweight=".5pt">
                <v:fill opacity="0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" strokecolor="#009300" strokeweight=".5pt">
                <v:fill opacity="0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" strokecolor="#009300" strokeweight=".5pt">
                <v:fill opacity="0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" strokecolor="#009300" strokeweight=".5pt">
                <v:fill opacity="0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" strokecolor="#009300" strokeweight=".5pt">
                <v:fill opacity="0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" strokecolor="#009300" strokeweight=".5pt">
                <v:fill opacity="0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" strokecolor="#009300" strokeweight=".5pt">
                <v:fill opacity="0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" strokecolor="#009300" strokeweight=".5pt">
                <v:fill opacity="0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" strokecolor="#009300" strokeweight=".5pt">
                <v:fill opacity="0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" strokecolor="#009300" strokeweight=".5pt">
                <v:fill opacity="0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" strokecolor="#009300" strokeweight=".5pt">
                <v:fill opacity="0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" strokecolor="#009300" strokeweight=".5pt">
                <v:fill opacity="0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" strokecolor="#009300" strokeweight=".5pt">
                <v:fill opacity="0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" strokecolor="#009300" strokeweight=".5pt">
                <v:fill opacity="0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" strokecolor="#009300" strokeweight=".5pt">
                <v:fill opacity="0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" strokecolor="#009300" strokeweight=".5pt">
                <v:fill opacity="0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" strokecolor="#009300" strokeweight=".5pt">
                <v:fill opacity="0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" strokecolor="#009300" strokeweight=".5pt">
                <v:fill opacity="0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" strokecolor="#009300" strokeweight=".5pt">
                <v:fill opacity="0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" strokecolor="#009300" strokeweight=".5pt">
                <v:fill opacity="0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" strokecolor="#009300" strokeweight=".5pt">
                <v:fill opacity="0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" strokecolor="#009300" strokeweight=".5pt">
                <v:fill opacity="0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" strokecolor="#009300" strokeweight=".5pt">
                <v:fill opacity="0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" strokecolor="#009300" strokeweight=".5pt">
                <v:fill opacity="0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" strokecolor="#009300" strokeweight=".5pt">
                <v:fill opacity="0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" strokecolor="#009300" strokeweight=".5pt">
                <v:fill opacity="0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" strokecolor="#009300" strokeweight=".5pt">
                <v:fill opacity="0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" strokecolor="#009300" strokeweight=".5pt">
                <v:fill opacity="0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" strokecolor="#009300" strokeweight=".5pt">
                <v:fill opacity="0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" strokecolor="#009300" strokeweight=".5pt">
                <v:fill opacity="0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" strokecolor="#009300" strokeweight=".5pt">
                <v:fill opacity="0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" strokecolor="#009300" strokeweight=".5pt">
                <v:fill opacity="0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" strokecolor="#009300" strokeweight=".5pt">
                <v:fill opacity="0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" strokecolor="#009300" strokeweight=".5pt">
                <v:fill opacity="0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" strokecolor="#009300" strokeweight=".5pt">
                <v:fill opacity="0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" strokecolor="#009300" strokeweight=".5pt">
                <v:fill opacity="0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" strokecolor="#009300" strokeweight=".5pt">
                <v:fill opacity="0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" strokecolor="#009300" strokeweight=".5pt">
                <v:fill opacity="0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" strokecolor="#009300" strokeweight=".5pt">
                <v:fill opacity="0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" strokecolor="#009300" strokeweight=".5pt">
                <v:fill opacity="0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" strokecolor="#009300" strokeweight=".5pt">
                <v:fill opacity="0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" strokecolor="#009300" strokeweight=".5pt">
                <v:fill opacity="0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" strokecolor="#009300" strokeweight=".5pt">
                <v:fill opacity="0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" strokecolor="#009300" strokeweight=".5pt">
                <v:fill opacity="0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" strokecolor="#009300" strokeweight=".5pt">
                <v:fill opacity="0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" strokecolor="#009300" strokeweight=".5pt">
                <v:fill opacity="0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" strokecolor="#009300" strokeweight=".5pt">
                <v:fill opacity="0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" strokecolor="#009300" strokeweight=".5pt">
                <v:fill opacity="0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" strokecolor="#009300" strokeweight=".5pt">
                <v:fill opacity="0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" strokecolor="#009300" strokeweight=".5pt">
                <v:fill opacity="0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" strokecolor="#009300" strokeweight=".5pt">
                <v:fill opacity="0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" strokecolor="#009300" strokeweight=".5pt">
                <v:fill opacity="0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" strokecolor="#009300" strokeweight=".5pt">
                <v:fill opacity="0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" strokecolor="#009300" strokeweight=".5pt">
                <v:fill opacity="0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" strokecolor="#009300" strokeweight=".5pt">
                <v:fill opacity="0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" strokecolor="#009300" strokeweight=".5pt">
                <v:fill opacity="0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" strokecolor="#009300" strokeweight=".5pt">
                <v:fill opacity="0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" strokecolor="#009300" strokeweight=".5pt">
                <v:fill opacity="0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" strokecolor="#009300" strokeweight=".5pt">
                <v:fill opacity="0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" strokecolor="#009300" strokeweight=".5pt">
                <v:fill opacity="0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" strokecolor="#009300" strokeweight=".5pt">
                <v:fill opacity="0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" strokecolor="#009300" strokeweight=".5pt">
                <v:fill opacity="0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" strokecolor="#009300" strokeweight=".5pt">
                <v:fill opacity="0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6D7BE5">
      <w:rPr>
        <w:rFonts w:ascii="华文楷体" w:eastAsia="华文楷体" w:hAnsi="华文楷体" w:hint="eastAsia"/>
        <w:sz w:val="32"/>
        <w:szCs w:val="36"/>
      </w:rPr>
      <w:t>专用稿纸</w:t>
    </w:r>
  </w:p>
  <w:p w:rsidR="006D7BE5" w:rsidRDefault="006D7BE5">
    <w:pPr>
      <w:pStyle w:val="a3"/>
      <w:pBdr>
        <w:bottom w:val="none" w:sz="0" w:space="0" w:color="auto"/>
      </w:pBdr>
      <w:rPr>
        <w:rFonts w:ascii="华文楷体" w:eastAsia="华文楷体" w:hAnsi="华文楷体"/>
        <w:szCs w:val="36"/>
      </w:rPr>
    </w:pPr>
  </w:p>
  <w:p w:rsidR="006D7BE5" w:rsidRPr="006D7BE5" w:rsidRDefault="006D7BE5" w:rsidP="006D7BE5">
    <w:pPr>
      <w:pStyle w:val="a3"/>
      <w:pBdr>
        <w:bottom w:val="none" w:sz="0" w:space="0" w:color="auto"/>
      </w:pBdr>
      <w:jc w:val="left"/>
      <w:rPr>
        <w:rFonts w:ascii="华文楷体" w:eastAsia="华文楷体" w:hAnsi="华文楷体" w:hint="eastAsia"/>
        <w:sz w:val="24"/>
        <w:szCs w:val="36"/>
      </w:rPr>
    </w:pPr>
    <w:bookmarkStart w:id="0" w:name="_GoBack"/>
    <w:r w:rsidRPr="006D7BE5">
      <w:rPr>
        <w:rFonts w:ascii="华文楷体" w:eastAsia="华文楷体" w:hAnsi="华文楷体" w:hint="eastAsia"/>
        <w:sz w:val="24"/>
        <w:szCs w:val="36"/>
      </w:rPr>
      <w:t>姓名</w:t>
    </w:r>
    <w:r w:rsidRPr="006D7BE5">
      <w:rPr>
        <w:rFonts w:ascii="华文楷体" w:eastAsia="华文楷体" w:hAnsi="华文楷体"/>
        <w:sz w:val="24"/>
        <w:szCs w:val="36"/>
      </w:rPr>
      <w:t xml:space="preserve">：          </w:t>
    </w:r>
    <w:r w:rsidRPr="006D7BE5">
      <w:rPr>
        <w:rFonts w:ascii="华文楷体" w:eastAsia="华文楷体" w:hAnsi="华文楷体" w:hint="eastAsia"/>
        <w:sz w:val="24"/>
        <w:szCs w:val="36"/>
      </w:rPr>
      <w:t>学校：</w:t>
    </w:r>
    <w:r w:rsidRPr="006D7BE5">
      <w:rPr>
        <w:rFonts w:ascii="华文楷体" w:eastAsia="华文楷体" w:hAnsi="华文楷体"/>
        <w:sz w:val="24"/>
        <w:szCs w:val="36"/>
      </w:rPr>
      <w:t xml:space="preserve">               </w:t>
    </w:r>
    <w:r w:rsidRPr="006D7BE5">
      <w:rPr>
        <w:rFonts w:ascii="华文楷体" w:eastAsia="华文楷体" w:hAnsi="华文楷体" w:hint="eastAsia"/>
        <w:sz w:val="24"/>
        <w:szCs w:val="36"/>
      </w:rPr>
      <w:t>年级：</w:t>
    </w:r>
    <w:r w:rsidRPr="006D7BE5">
      <w:rPr>
        <w:rFonts w:ascii="华文楷体" w:eastAsia="华文楷体" w:hAnsi="华文楷体"/>
        <w:sz w:val="24"/>
        <w:szCs w:val="36"/>
      </w:rPr>
      <w:t xml:space="preserve">          </w:t>
    </w:r>
    <w:r w:rsidRPr="006D7BE5">
      <w:rPr>
        <w:rFonts w:ascii="华文楷体" w:eastAsia="华文楷体" w:hAnsi="华文楷体" w:hint="eastAsia"/>
        <w:sz w:val="24"/>
        <w:szCs w:val="36"/>
      </w:rPr>
      <w:t>指导老师</w:t>
    </w:r>
    <w:r w:rsidRPr="006D7BE5">
      <w:rPr>
        <w:rFonts w:ascii="华文楷体" w:eastAsia="华文楷体" w:hAnsi="华文楷体"/>
        <w:sz w:val="24"/>
        <w:szCs w:val="36"/>
      </w:rPr>
      <w:t>：</w:t>
    </w:r>
  </w:p>
  <w:bookmarkEnd w:id="0"/>
  <w:p w:rsidR="006D7BE5" w:rsidRPr="006D7BE5" w:rsidRDefault="006D7BE5">
    <w:pPr>
      <w:pStyle w:val="a3"/>
      <w:pBdr>
        <w:bottom w:val="none" w:sz="0" w:space="0" w:color="auto"/>
      </w:pBdr>
      <w:rPr>
        <w:rFonts w:hint="eastAsia"/>
        <w:sz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E5" w:rsidRDefault="006D7B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420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E5"/>
    <w:rsid w:val="00254DAE"/>
    <w:rsid w:val="003863E1"/>
    <w:rsid w:val="003A33B6"/>
    <w:rsid w:val="003E4414"/>
    <w:rsid w:val="003E5B8C"/>
    <w:rsid w:val="005303C8"/>
    <w:rsid w:val="006212AE"/>
    <w:rsid w:val="006D7BE5"/>
    <w:rsid w:val="007E2D30"/>
    <w:rsid w:val="00873BB3"/>
    <w:rsid w:val="00A343CB"/>
    <w:rsid w:val="00E147B0"/>
    <w:rsid w:val="00E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  <w14:docId w14:val="7999C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%20Guo\AppData\Roaming\Microsoft\Templates\&#31295;&#32440;&#65288;&#32593;&#26684;&#2433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46899C3-BDE7-463B-9BB6-7CCEB2DB1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稿纸（网格式）.dotx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稿纸（网格式）</dc:title>
  <dc:subject/>
  <dc:creator/>
  <cp:keywords/>
  <dc:description/>
  <cp:lastModifiedBy/>
  <cp:revision>1</cp:revision>
  <dcterms:created xsi:type="dcterms:W3CDTF">2018-05-31T02:00:00Z</dcterms:created>
  <dcterms:modified xsi:type="dcterms:W3CDTF">2018-05-31T02:06:00Z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TC101642929990</vt:lpwstr>
  </property>
</Properties>
</file>